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037CB3">
        <w:rPr>
          <w:rFonts w:ascii="Times New Roman" w:hAnsi="Times New Roman"/>
          <w:sz w:val="28"/>
          <w:szCs w:val="28"/>
        </w:rPr>
        <w:t>обращениям</w:t>
      </w:r>
      <w:r w:rsidRPr="008621F0">
        <w:rPr>
          <w:rFonts w:ascii="Times New Roman" w:hAnsi="Times New Roman"/>
          <w:sz w:val="28"/>
          <w:szCs w:val="28"/>
        </w:rPr>
        <w:t xml:space="preserve">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  <w:r w:rsidR="00037CB3">
        <w:rPr>
          <w:rFonts w:ascii="Times New Roman" w:hAnsi="Times New Roman"/>
          <w:sz w:val="28"/>
          <w:szCs w:val="28"/>
        </w:rPr>
        <w:t xml:space="preserve"> по Кировской области</w:t>
      </w:r>
    </w:p>
    <w:p w:rsidR="008C7445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7E4113">
        <w:rPr>
          <w:rFonts w:ascii="Times New Roman" w:hAnsi="Times New Roman"/>
          <w:noProof/>
          <w:color w:val="000000"/>
          <w:sz w:val="28"/>
          <w:szCs w:val="28"/>
        </w:rPr>
        <w:t>01.10.2020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7E4113">
        <w:rPr>
          <w:rFonts w:ascii="Times New Roman" w:hAnsi="Times New Roman"/>
          <w:noProof/>
          <w:color w:val="000000"/>
          <w:sz w:val="28"/>
          <w:szCs w:val="28"/>
        </w:rPr>
        <w:t>31.10.2020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851"/>
        <w:gridCol w:w="1701"/>
        <w:gridCol w:w="709"/>
        <w:gridCol w:w="708"/>
        <w:gridCol w:w="709"/>
        <w:gridCol w:w="709"/>
        <w:gridCol w:w="850"/>
        <w:gridCol w:w="1134"/>
        <w:gridCol w:w="851"/>
        <w:gridCol w:w="992"/>
        <w:gridCol w:w="851"/>
        <w:gridCol w:w="1275"/>
        <w:gridCol w:w="993"/>
        <w:gridCol w:w="708"/>
      </w:tblGrid>
      <w:tr w:rsidR="007243EF" w:rsidRPr="00C0540F" w:rsidTr="006C387A">
        <w:trPr>
          <w:trHeight w:val="39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которого поступило обращение</w:t>
            </w:r>
          </w:p>
        </w:tc>
        <w:tc>
          <w:tcPr>
            <w:tcW w:w="130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6C387A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6C387A">
        <w:trPr>
          <w:cantSplit/>
          <w:trHeight w:val="388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6C387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6C387A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6C387A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4956A6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87EF9" w:rsidRDefault="006C387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Кировская область\Советский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4A3E1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6C387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 Республика Марий Эл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Pr="00422808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Pr="00422808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BB0760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BB0760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BB0760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6C387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16 Республика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Pr="00422808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Pr="00422808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BB0760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BB0760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BB0760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6C387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18 Удмуртская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Pr="00422808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Pr="00422808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BB0760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BB0760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6C387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23 Краснодарский край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Pr="00422808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Pr="00422808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BB0760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BB0760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6C387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AA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Верхнекамский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Pr="00422808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Pr="00422808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BB0760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BB0760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6C387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Киров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Pr="00422808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(2,56%)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Pr="00422808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(2,56%)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(2,56%)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(2,56%)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(5,13%)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(5,13%)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(5,13%)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(7,69%)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(7,69%)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BB0760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(2,56%)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BB0760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(2,56%)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(53,85%)</w:t>
            </w: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6C387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Кирово-Чепецк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(40,00%)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1D263E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6C387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Луза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6C387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AA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Малмыжский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6C387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AA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Нагорский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6C387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область\Слободской район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6C387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область\Сунский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6C387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AA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Унинский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6C387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6C387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63 Самарская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6C387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66 Свердловская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6C387A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7E4113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4113" w:rsidTr="006C387A">
        <w:trPr>
          <w:trHeight w:val="6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Pr="00887EF9" w:rsidRDefault="007E4113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113" w:rsidRDefault="007E411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</w:tbl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6C387A">
      <w:headerReference w:type="default" r:id="rId7"/>
      <w:pgSz w:w="16838" w:h="11906" w:orient="landscape"/>
      <w:pgMar w:top="851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21D" w:rsidRDefault="00BF121D" w:rsidP="006C387A">
      <w:pPr>
        <w:spacing w:after="0" w:line="240" w:lineRule="auto"/>
      </w:pPr>
      <w:r>
        <w:separator/>
      </w:r>
    </w:p>
  </w:endnote>
  <w:endnote w:type="continuationSeparator" w:id="0">
    <w:p w:rsidR="00BF121D" w:rsidRDefault="00BF121D" w:rsidP="006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21D" w:rsidRDefault="00BF121D" w:rsidP="006C387A">
      <w:pPr>
        <w:spacing w:after="0" w:line="240" w:lineRule="auto"/>
      </w:pPr>
      <w:r>
        <w:separator/>
      </w:r>
    </w:p>
  </w:footnote>
  <w:footnote w:type="continuationSeparator" w:id="0">
    <w:p w:rsidR="00BF121D" w:rsidRDefault="00BF121D" w:rsidP="006C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4704"/>
      <w:docPartObj>
        <w:docPartGallery w:val="Page Numbers (Top of Page)"/>
        <w:docPartUnique/>
      </w:docPartObj>
    </w:sdtPr>
    <w:sdtEndPr/>
    <w:sdtContent>
      <w:p w:rsidR="006C387A" w:rsidRDefault="006C38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9AA">
          <w:rPr>
            <w:noProof/>
          </w:rPr>
          <w:t>2</w:t>
        </w:r>
        <w:r>
          <w:fldChar w:fldCharType="end"/>
        </w:r>
      </w:p>
    </w:sdtContent>
  </w:sdt>
  <w:p w:rsidR="006C387A" w:rsidRDefault="006C38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13"/>
    <w:rsid w:val="00037CB3"/>
    <w:rsid w:val="00110014"/>
    <w:rsid w:val="001D33EC"/>
    <w:rsid w:val="00332CEE"/>
    <w:rsid w:val="003332FD"/>
    <w:rsid w:val="0037325E"/>
    <w:rsid w:val="0042246B"/>
    <w:rsid w:val="00422808"/>
    <w:rsid w:val="004455B4"/>
    <w:rsid w:val="00480AE6"/>
    <w:rsid w:val="004956A6"/>
    <w:rsid w:val="004A3E1E"/>
    <w:rsid w:val="004F0612"/>
    <w:rsid w:val="00516CF5"/>
    <w:rsid w:val="00557B7E"/>
    <w:rsid w:val="006049AA"/>
    <w:rsid w:val="006166F0"/>
    <w:rsid w:val="006757D8"/>
    <w:rsid w:val="006C387A"/>
    <w:rsid w:val="007219D4"/>
    <w:rsid w:val="007243EF"/>
    <w:rsid w:val="007E4113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BF121D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F86F7-AFCE-4B89-84A9-8B583B77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87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C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8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00-0~1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6D22-A5E7-4C93-9F76-5184720C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 Игоревна</dc:creator>
  <cp:keywords/>
  <cp:lastModifiedBy>Князева Наталья Игоревна</cp:lastModifiedBy>
  <cp:revision>4</cp:revision>
  <cp:lastPrinted>2015-07-29T16:06:00Z</cp:lastPrinted>
  <dcterms:created xsi:type="dcterms:W3CDTF">2020-11-26T12:58:00Z</dcterms:created>
  <dcterms:modified xsi:type="dcterms:W3CDTF">2020-11-27T13:59:00Z</dcterms:modified>
</cp:coreProperties>
</file>